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4907" w14:textId="77777777" w:rsidR="00774348" w:rsidRPr="00774348" w:rsidRDefault="00774348" w:rsidP="00774348">
      <w:pPr>
        <w:rPr>
          <w:rFonts w:ascii="Times New Roman" w:hAnsi="Times New Roman" w:cs="Times New Roman"/>
          <w:b/>
          <w:bCs/>
        </w:rPr>
      </w:pPr>
      <w:r w:rsidRPr="00774348">
        <w:rPr>
          <w:rFonts w:ascii="Times New Roman" w:hAnsi="Times New Roman" w:cs="Times New Roman"/>
          <w:b/>
          <w:bCs/>
        </w:rPr>
        <w:t>FOR IMMEDIATE RELEASE</w:t>
      </w:r>
    </w:p>
    <w:p w14:paraId="72E4660F" w14:textId="77777777" w:rsidR="00774348" w:rsidRPr="00774348" w:rsidRDefault="00774348" w:rsidP="00774348">
      <w:pPr>
        <w:rPr>
          <w:rFonts w:ascii="Times New Roman" w:hAnsi="Times New Roman" w:cs="Times New Roman"/>
        </w:rPr>
      </w:pPr>
    </w:p>
    <w:p w14:paraId="3F2C4975" w14:textId="77777777" w:rsidR="00C15E3F" w:rsidRPr="00774348" w:rsidRDefault="001F0124" w:rsidP="00C15E3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Title</w:t>
      </w:r>
    </w:p>
    <w:p w14:paraId="210AD8A9" w14:textId="77777777" w:rsidR="00094592" w:rsidRPr="00774348" w:rsidRDefault="001F0124" w:rsidP="00C15E3F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Details</w:t>
      </w:r>
    </w:p>
    <w:p w14:paraId="382685FD" w14:textId="77777777" w:rsidR="00094592" w:rsidRPr="00774348" w:rsidRDefault="00094592">
      <w:pPr>
        <w:rPr>
          <w:rFonts w:ascii="Times New Roman" w:hAnsi="Times New Roman" w:cs="Times New Roman"/>
        </w:rPr>
      </w:pPr>
    </w:p>
    <w:p w14:paraId="38EF1666" w14:textId="77777777" w:rsidR="00094592" w:rsidRDefault="001F0124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CITY</w:t>
      </w:r>
      <w:r w:rsidR="007C08DB"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</w:rPr>
        <w:t>Date</w:t>
      </w:r>
      <w:r w:rsidR="007C08DB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</w:rPr>
        <w:t xml:space="preserve"> Body</w:t>
      </w:r>
    </w:p>
    <w:p w14:paraId="5591413B" w14:textId="16DFD2BD" w:rsidR="003F1715" w:rsidRDefault="003F1715" w:rsidP="001F0124">
      <w:pPr>
        <w:rPr>
          <w:rFonts w:ascii="Times New Roman" w:hAnsi="Times New Roman" w:cs="Times New Roman"/>
        </w:rPr>
      </w:pPr>
    </w:p>
    <w:p w14:paraId="75DBEFC2" w14:textId="2B7DCFA7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Point</w:t>
      </w:r>
    </w:p>
    <w:p w14:paraId="29672517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1953B55D" w14:textId="65B9A8F1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Quote</w:t>
      </w:r>
    </w:p>
    <w:p w14:paraId="0C1F65AE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46DB4C7B" w14:textId="04D634ED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Point</w:t>
      </w:r>
    </w:p>
    <w:p w14:paraId="5ED9D9CA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19A7B1B2" w14:textId="2BD6B4D7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Point</w:t>
      </w:r>
    </w:p>
    <w:p w14:paraId="62FE3412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73472B18" w14:textId="06EEC7EC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Quote</w:t>
      </w:r>
    </w:p>
    <w:p w14:paraId="50A75E9A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509CAA0E" w14:textId="0328727D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CTA or CTV</w:t>
      </w:r>
    </w:p>
    <w:p w14:paraId="0607378F" w14:textId="77777777" w:rsidR="003F1715" w:rsidRDefault="003F1715" w:rsidP="001F0124">
      <w:pPr>
        <w:rPr>
          <w:rFonts w:ascii="Times New Roman" w:hAnsi="Times New Roman" w:cs="Times New Roman"/>
        </w:rPr>
      </w:pPr>
    </w:p>
    <w:p w14:paraId="2140C12B" w14:textId="4EDB7484" w:rsidR="003F1715" w:rsidRPr="003F1715" w:rsidRDefault="003F1715" w:rsidP="001F0124">
      <w:pPr>
        <w:rPr>
          <w:rFonts w:ascii="Times New Roman" w:hAnsi="Times New Roman" w:cs="Times New Roman"/>
          <w:b/>
          <w:bCs/>
        </w:rPr>
      </w:pPr>
      <w:r w:rsidRPr="003F1715">
        <w:rPr>
          <w:rFonts w:ascii="Times New Roman" w:hAnsi="Times New Roman" w:cs="Times New Roman"/>
          <w:b/>
          <w:bCs/>
        </w:rPr>
        <w:t>About</w:t>
      </w:r>
    </w:p>
    <w:p w14:paraId="4A08C0F8" w14:textId="41A2F4CE" w:rsidR="003F1715" w:rsidRDefault="003F1715" w:rsidP="001F0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Bio</w:t>
      </w:r>
    </w:p>
    <w:p w14:paraId="473B1894" w14:textId="77777777" w:rsidR="00A04559" w:rsidRDefault="00A04559">
      <w:pPr>
        <w:rPr>
          <w:rFonts w:ascii="Times New Roman" w:hAnsi="Times New Roman" w:cs="Times New Roman"/>
        </w:rPr>
      </w:pPr>
    </w:p>
    <w:p w14:paraId="412AB138" w14:textId="77777777" w:rsidR="00A04559" w:rsidRPr="00774348" w:rsidRDefault="00A04559" w:rsidP="007C08D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###</w:t>
      </w:r>
    </w:p>
    <w:sectPr w:rsidR="00A04559" w:rsidRPr="00774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15"/>
    <w:rsid w:val="00094592"/>
    <w:rsid w:val="001F0124"/>
    <w:rsid w:val="003F1715"/>
    <w:rsid w:val="004E1789"/>
    <w:rsid w:val="0066041C"/>
    <w:rsid w:val="00710494"/>
    <w:rsid w:val="00774348"/>
    <w:rsid w:val="007C08DB"/>
    <w:rsid w:val="00915396"/>
    <w:rsid w:val="00A04559"/>
    <w:rsid w:val="00B31349"/>
    <w:rsid w:val="00C15E3F"/>
    <w:rsid w:val="00CD77A8"/>
    <w:rsid w:val="00DB1793"/>
    <w:rsid w:val="00E97C5A"/>
    <w:rsid w:val="00ED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00191"/>
  <w15:chartTrackingRefBased/>
  <w15:docId w15:val="{A953E315-DC84-5C40-958C-14AA9B20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5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53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indseychastain/Library/Group%20Containers/UBF8T346G9.Office/User%20Content.localized/Templates.localized/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B0F5165-945A-0745-B5E1-0A85AE74064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Press Release.dotx</Template>
  <TotalTime>1</TotalTime>
  <Pages>1</Pages>
  <Words>19</Words>
  <Characters>113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Chastain</dc:creator>
  <cp:keywords/>
  <dc:description/>
  <cp:lastModifiedBy>Lindsey Chastain</cp:lastModifiedBy>
  <cp:revision>1</cp:revision>
  <dcterms:created xsi:type="dcterms:W3CDTF">2023-06-30T00:02:00Z</dcterms:created>
  <dcterms:modified xsi:type="dcterms:W3CDTF">2023-06-30T00:03:00Z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documentId_7680</vt:lpwstr>
  </property>
  <property fmtid="{D5CDD505-2E9C-101B-9397-08002B2CF9AE}" pid="3" name="grammarly_documentContext">
    <vt:lpwstr>{"goals":[],"domain":"general","emotions":[],"dialect":"american"}</vt:lpwstr>
  </property>
</Properties>
</file>